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CDC47">
      <w:pPr>
        <w:spacing w:line="36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附件</w:t>
      </w:r>
      <w:r>
        <w:rPr>
          <w:rFonts w:ascii="Times New Roman" w:hAnsi="Times New Roman" w:eastAsia="黑体"/>
          <w:b/>
          <w:szCs w:val="21"/>
        </w:rPr>
        <w:t>1</w:t>
      </w:r>
    </w:p>
    <w:p w14:paraId="0CA1FDA5"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“青年之声”优秀提案征集比赛报名表</w:t>
      </w:r>
    </w:p>
    <w:tbl>
      <w:tblPr>
        <w:tblStyle w:val="5"/>
        <w:tblpPr w:leftFromText="180" w:rightFromText="180" w:vertAnchor="page" w:horzAnchor="page" w:tblpXSpec="center" w:tblpY="2067"/>
        <w:tblOverlap w:val="never"/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10"/>
        <w:gridCol w:w="1998"/>
        <w:gridCol w:w="10"/>
        <w:gridCol w:w="1229"/>
        <w:gridCol w:w="10"/>
        <w:gridCol w:w="4343"/>
      </w:tblGrid>
      <w:tr w14:paraId="19AD2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2061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提案人填写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3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提案人</w:t>
            </w:r>
          </w:p>
        </w:tc>
        <w:tc>
          <w:tcPr>
            <w:tcW w:w="2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CE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C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代表类型</w:t>
            </w:r>
          </w:p>
        </w:tc>
        <w:tc>
          <w:tcPr>
            <w:tcW w:w="43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25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□ 学代会代表      □ 研代会代表</w:t>
            </w:r>
          </w:p>
        </w:tc>
      </w:tr>
      <w:tr w14:paraId="74FA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612B4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B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学号</w:t>
            </w:r>
          </w:p>
        </w:tc>
        <w:tc>
          <w:tcPr>
            <w:tcW w:w="2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3D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7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43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FC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1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073B3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F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5D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FC0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专业年级</w:t>
            </w:r>
          </w:p>
        </w:tc>
        <w:tc>
          <w:tcPr>
            <w:tcW w:w="435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53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D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15C89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D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所在校区</w:t>
            </w: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B43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FE3C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34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93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D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6900D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9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附议人</w:t>
            </w:r>
          </w:p>
        </w:tc>
        <w:tc>
          <w:tcPr>
            <w:tcW w:w="75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B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附议人须至少三位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（填写姓名及学号）</w:t>
            </w:r>
          </w:p>
        </w:tc>
      </w:tr>
      <w:tr w14:paraId="0254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436B7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5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提案名称</w:t>
            </w:r>
          </w:p>
        </w:tc>
        <w:tc>
          <w:tcPr>
            <w:tcW w:w="75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C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75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629AF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2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提案类别</w:t>
            </w:r>
          </w:p>
        </w:tc>
        <w:tc>
          <w:tcPr>
            <w:tcW w:w="75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EC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教育教学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成长成才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生活服务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权益维护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其他□</w:t>
            </w:r>
          </w:p>
        </w:tc>
      </w:tr>
      <w:tr w14:paraId="7298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57FE7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3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提案内容</w:t>
            </w:r>
          </w:p>
        </w:tc>
        <w:tc>
          <w:tcPr>
            <w:tcW w:w="2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2D6E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涉及问题及现状</w:t>
            </w:r>
          </w:p>
        </w:tc>
        <w:tc>
          <w:tcPr>
            <w:tcW w:w="55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AB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（此部分可以添加附件）</w:t>
            </w:r>
          </w:p>
        </w:tc>
      </w:tr>
      <w:tr w14:paraId="171F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11258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00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4FCF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</w:t>
            </w:r>
          </w:p>
        </w:tc>
        <w:tc>
          <w:tcPr>
            <w:tcW w:w="55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2F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（此部分可以添加附件）</w:t>
            </w:r>
          </w:p>
        </w:tc>
      </w:tr>
      <w:tr w14:paraId="53CE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09129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49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5FF4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</w:t>
            </w:r>
          </w:p>
        </w:tc>
        <w:tc>
          <w:tcPr>
            <w:tcW w:w="55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7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此部分建议调查广大同学意愿，请说明调查方式，如线上、线下问卷、街头访问、电话采访、宿舍走访，并列出调查数据或其他证明材料，做到图、文、数据结合，如有条件拍摄视频更佳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可以添加附件）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5799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4524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90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F1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0A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3E38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学校意见</w:t>
            </w:r>
          </w:p>
        </w:tc>
        <w:tc>
          <w:tcPr>
            <w:tcW w:w="90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95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5823B0A">
      <w:pPr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568" w:right="1134" w:bottom="51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SwiaGRpZCI6ImJkNTliNGI5NGU1NjY4YzgwZDYxNDZjNWI0NDQ3ZTc2IiwidXNlckNvdW50IjoyfQ=="/>
  </w:docVars>
  <w:rsids>
    <w:rsidRoot w:val="58A5214C"/>
    <w:rsid w:val="00001552"/>
    <w:rsid w:val="000132E2"/>
    <w:rsid w:val="00013ABB"/>
    <w:rsid w:val="00061480"/>
    <w:rsid w:val="000C30B2"/>
    <w:rsid w:val="000E0059"/>
    <w:rsid w:val="000E1D7B"/>
    <w:rsid w:val="000F6316"/>
    <w:rsid w:val="00116F63"/>
    <w:rsid w:val="00123E8F"/>
    <w:rsid w:val="00135E53"/>
    <w:rsid w:val="001417CE"/>
    <w:rsid w:val="001430B2"/>
    <w:rsid w:val="00151A7F"/>
    <w:rsid w:val="00157A39"/>
    <w:rsid w:val="00163D45"/>
    <w:rsid w:val="00166054"/>
    <w:rsid w:val="00174E6F"/>
    <w:rsid w:val="00191C97"/>
    <w:rsid w:val="001A3590"/>
    <w:rsid w:val="001B01FC"/>
    <w:rsid w:val="001C59E4"/>
    <w:rsid w:val="001C6402"/>
    <w:rsid w:val="001E5AC8"/>
    <w:rsid w:val="001E5F1D"/>
    <w:rsid w:val="002151CC"/>
    <w:rsid w:val="002219DD"/>
    <w:rsid w:val="00237565"/>
    <w:rsid w:val="00242201"/>
    <w:rsid w:val="00247994"/>
    <w:rsid w:val="002A799B"/>
    <w:rsid w:val="002D13C1"/>
    <w:rsid w:val="002D33DA"/>
    <w:rsid w:val="002F06B5"/>
    <w:rsid w:val="002F4ACE"/>
    <w:rsid w:val="00306F4A"/>
    <w:rsid w:val="00340447"/>
    <w:rsid w:val="003404C7"/>
    <w:rsid w:val="00340EBE"/>
    <w:rsid w:val="00351277"/>
    <w:rsid w:val="0037394C"/>
    <w:rsid w:val="00383219"/>
    <w:rsid w:val="003924AA"/>
    <w:rsid w:val="003A3759"/>
    <w:rsid w:val="00405E56"/>
    <w:rsid w:val="004122CD"/>
    <w:rsid w:val="0042207A"/>
    <w:rsid w:val="00423301"/>
    <w:rsid w:val="00455F05"/>
    <w:rsid w:val="0047134E"/>
    <w:rsid w:val="00475F46"/>
    <w:rsid w:val="004F1A80"/>
    <w:rsid w:val="004F33AF"/>
    <w:rsid w:val="004F6808"/>
    <w:rsid w:val="00521EBB"/>
    <w:rsid w:val="00542B3E"/>
    <w:rsid w:val="00544C43"/>
    <w:rsid w:val="00560669"/>
    <w:rsid w:val="00581A9D"/>
    <w:rsid w:val="005A5919"/>
    <w:rsid w:val="005A6027"/>
    <w:rsid w:val="005B3785"/>
    <w:rsid w:val="005B4CEF"/>
    <w:rsid w:val="005C248F"/>
    <w:rsid w:val="005D47F0"/>
    <w:rsid w:val="005E11F3"/>
    <w:rsid w:val="005E2D5A"/>
    <w:rsid w:val="00612CB8"/>
    <w:rsid w:val="006176C9"/>
    <w:rsid w:val="00625661"/>
    <w:rsid w:val="00633E0F"/>
    <w:rsid w:val="0065725A"/>
    <w:rsid w:val="00663E31"/>
    <w:rsid w:val="00670298"/>
    <w:rsid w:val="006813D5"/>
    <w:rsid w:val="0068569B"/>
    <w:rsid w:val="006932B5"/>
    <w:rsid w:val="00693655"/>
    <w:rsid w:val="006B6F15"/>
    <w:rsid w:val="006C5766"/>
    <w:rsid w:val="006E3E7F"/>
    <w:rsid w:val="006F19AC"/>
    <w:rsid w:val="006F2086"/>
    <w:rsid w:val="0070249C"/>
    <w:rsid w:val="00754482"/>
    <w:rsid w:val="0075544B"/>
    <w:rsid w:val="0078207C"/>
    <w:rsid w:val="00790B04"/>
    <w:rsid w:val="007A45F6"/>
    <w:rsid w:val="007B2CDA"/>
    <w:rsid w:val="007B36ED"/>
    <w:rsid w:val="007D4DD8"/>
    <w:rsid w:val="007E0CE8"/>
    <w:rsid w:val="007E3F6C"/>
    <w:rsid w:val="007E6F3B"/>
    <w:rsid w:val="00810AB6"/>
    <w:rsid w:val="00816586"/>
    <w:rsid w:val="00846D34"/>
    <w:rsid w:val="00861D64"/>
    <w:rsid w:val="00871E06"/>
    <w:rsid w:val="00893803"/>
    <w:rsid w:val="008B55F8"/>
    <w:rsid w:val="008B5923"/>
    <w:rsid w:val="008C44FD"/>
    <w:rsid w:val="008E38E3"/>
    <w:rsid w:val="008F1703"/>
    <w:rsid w:val="009122F3"/>
    <w:rsid w:val="009177F7"/>
    <w:rsid w:val="00946BDB"/>
    <w:rsid w:val="00972C5B"/>
    <w:rsid w:val="00982311"/>
    <w:rsid w:val="009B1662"/>
    <w:rsid w:val="009C4F3C"/>
    <w:rsid w:val="009C6E77"/>
    <w:rsid w:val="009D4649"/>
    <w:rsid w:val="009E0AB0"/>
    <w:rsid w:val="00A02549"/>
    <w:rsid w:val="00A45323"/>
    <w:rsid w:val="00A5246C"/>
    <w:rsid w:val="00A67C1F"/>
    <w:rsid w:val="00A944FE"/>
    <w:rsid w:val="00AA0C86"/>
    <w:rsid w:val="00AB211C"/>
    <w:rsid w:val="00AB4C18"/>
    <w:rsid w:val="00AB5C9A"/>
    <w:rsid w:val="00AC4551"/>
    <w:rsid w:val="00AD2EDE"/>
    <w:rsid w:val="00AE3D52"/>
    <w:rsid w:val="00AF2074"/>
    <w:rsid w:val="00AF263C"/>
    <w:rsid w:val="00B129C2"/>
    <w:rsid w:val="00B2669A"/>
    <w:rsid w:val="00B30E76"/>
    <w:rsid w:val="00B34CC2"/>
    <w:rsid w:val="00B458D8"/>
    <w:rsid w:val="00B7381F"/>
    <w:rsid w:val="00B744C9"/>
    <w:rsid w:val="00B83174"/>
    <w:rsid w:val="00B90841"/>
    <w:rsid w:val="00B92EDC"/>
    <w:rsid w:val="00B93C00"/>
    <w:rsid w:val="00B953D1"/>
    <w:rsid w:val="00BA1B0B"/>
    <w:rsid w:val="00BA330E"/>
    <w:rsid w:val="00BC03A9"/>
    <w:rsid w:val="00BC7974"/>
    <w:rsid w:val="00BE4AFD"/>
    <w:rsid w:val="00BE6EA2"/>
    <w:rsid w:val="00BE7861"/>
    <w:rsid w:val="00C01D52"/>
    <w:rsid w:val="00C02D3E"/>
    <w:rsid w:val="00C1557B"/>
    <w:rsid w:val="00C17A56"/>
    <w:rsid w:val="00C441E3"/>
    <w:rsid w:val="00C601F7"/>
    <w:rsid w:val="00C61349"/>
    <w:rsid w:val="00C74E82"/>
    <w:rsid w:val="00C74F47"/>
    <w:rsid w:val="00C9650D"/>
    <w:rsid w:val="00CB2727"/>
    <w:rsid w:val="00CC4FBC"/>
    <w:rsid w:val="00CE1031"/>
    <w:rsid w:val="00D24F73"/>
    <w:rsid w:val="00D27398"/>
    <w:rsid w:val="00D32290"/>
    <w:rsid w:val="00D363E4"/>
    <w:rsid w:val="00D4291A"/>
    <w:rsid w:val="00D52E4D"/>
    <w:rsid w:val="00D80B7F"/>
    <w:rsid w:val="00DA2833"/>
    <w:rsid w:val="00DB071A"/>
    <w:rsid w:val="00DB0920"/>
    <w:rsid w:val="00DB62ED"/>
    <w:rsid w:val="00E21227"/>
    <w:rsid w:val="00E4535F"/>
    <w:rsid w:val="00E51C3A"/>
    <w:rsid w:val="00E83007"/>
    <w:rsid w:val="00E8354A"/>
    <w:rsid w:val="00EA7614"/>
    <w:rsid w:val="00EC67E3"/>
    <w:rsid w:val="00EE2319"/>
    <w:rsid w:val="00F01425"/>
    <w:rsid w:val="00F04098"/>
    <w:rsid w:val="00F345BE"/>
    <w:rsid w:val="00F34E0F"/>
    <w:rsid w:val="00F36D16"/>
    <w:rsid w:val="00F41D1D"/>
    <w:rsid w:val="00F4390D"/>
    <w:rsid w:val="00F4679D"/>
    <w:rsid w:val="00F62EE2"/>
    <w:rsid w:val="00F7157D"/>
    <w:rsid w:val="00F71A83"/>
    <w:rsid w:val="00F93633"/>
    <w:rsid w:val="00FE0290"/>
    <w:rsid w:val="00FF69F1"/>
    <w:rsid w:val="0B90645D"/>
    <w:rsid w:val="0E17601C"/>
    <w:rsid w:val="103E4D9E"/>
    <w:rsid w:val="12AF5192"/>
    <w:rsid w:val="1DAB5521"/>
    <w:rsid w:val="20A177E8"/>
    <w:rsid w:val="21A34360"/>
    <w:rsid w:val="2C842D93"/>
    <w:rsid w:val="4758184C"/>
    <w:rsid w:val="4C1B6FEB"/>
    <w:rsid w:val="58904763"/>
    <w:rsid w:val="58A5214C"/>
    <w:rsid w:val="59462FA5"/>
    <w:rsid w:val="5BCD7055"/>
    <w:rsid w:val="6AB76E54"/>
    <w:rsid w:val="6CCC5969"/>
    <w:rsid w:val="6EB43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532;&#32874;\AppData\Roaming\kingsoft\office6\templates\download\eb1cc1ba-d59d-4767-84fa-63f1b76d532b\&#21592;&#24037;&#25913;&#21892;&#25552;&#26696;&#34920;&#27169;&#26495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员工改善提案表模板.doc.docx</Template>
  <Pages>1</Pages>
  <Words>261</Words>
  <Characters>261</Characters>
  <Lines>4</Lines>
  <Paragraphs>1</Paragraphs>
  <TotalTime>0</TotalTime>
  <ScaleCrop>false</ScaleCrop>
  <LinksUpToDate>false</LinksUpToDate>
  <CharactersWithSpaces>287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2024-03-04T08:43:00Z</dcterms:created>
  <dc:creator>明天，你好</dc:creator>
  <cp:lastModifiedBy>杨鑫艳</cp:lastModifiedBy>
  <dcterms:modified xsi:type="dcterms:W3CDTF">2025-05-28T03:23:56Z</dcterms:modified>
  <dc:title>合理化建议提案书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v1.0_mb_p4KCv6GloB9s0z4mndzpTw==</vt:lpwstr>
  </property>
  <property fmtid="{D5CDD505-2E9C-101B-9397-08002B2CF9AE}" pid="4" name="ICV">
    <vt:lpwstr>C19B6EA6E39A4B3EAF0CB13E9E7CE70D_13</vt:lpwstr>
  </property>
  <property fmtid="{D5CDD505-2E9C-101B-9397-08002B2CF9AE}" pid="5" name="KSOTemplateDocerSaveRecord">
    <vt:lpwstr>eyJoZGlkIjoiZDg0NmQxZWZlMzAyNzIyMWRkMzI2NzI2ZjM3OWQ0YzciLCJ1c2VySWQiOiIzNDc3NTIyODYifQ==</vt:lpwstr>
  </property>
</Properties>
</file>